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4C" w:rsidRDefault="00DA404C" w:rsidP="00B601BC">
      <w:pPr>
        <w:pStyle w:val="NoSpacing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Cs/>
          <w:sz w:val="28"/>
          <w:szCs w:val="28"/>
        </w:rPr>
        <w:t>Дорожная карта»</w:t>
      </w:r>
    </w:p>
    <w:p w:rsidR="00DA404C" w:rsidRDefault="00DA404C" w:rsidP="004419D9">
      <w:pPr>
        <w:pStyle w:val="NoSpacing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принимаемых мерах для обеспечения горячего питания 1-4-х классов с 1 сентября 2020года в МБОУ «Каспийская гимназия» г. Каспийск</w:t>
      </w:r>
    </w:p>
    <w:p w:rsidR="00DA404C" w:rsidRDefault="00DA404C" w:rsidP="004419D9">
      <w:pPr>
        <w:pStyle w:val="NoSpacing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252"/>
        <w:gridCol w:w="1559"/>
        <w:gridCol w:w="2410"/>
        <w:gridCol w:w="816"/>
      </w:tblGrid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pStyle w:val="NoSpacing"/>
              <w:jc w:val="center"/>
              <w:rPr>
                <w:sz w:val="28"/>
                <w:szCs w:val="28"/>
                <w:lang w:eastAsia="en-US"/>
              </w:rPr>
            </w:pPr>
            <w:r w:rsidRPr="00C54B00"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559" w:type="dxa"/>
          </w:tcPr>
          <w:p w:rsidR="00DA404C" w:rsidRPr="00C54B00" w:rsidRDefault="00DA404C" w:rsidP="00C54B00">
            <w:pPr>
              <w:pStyle w:val="NoSpacing"/>
              <w:jc w:val="center"/>
              <w:rPr>
                <w:sz w:val="28"/>
                <w:szCs w:val="28"/>
                <w:lang w:eastAsia="en-US"/>
              </w:rPr>
            </w:pPr>
            <w:r w:rsidRPr="00C54B00">
              <w:rPr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8"/>
                <w:szCs w:val="28"/>
                <w:lang w:eastAsia="en-US"/>
              </w:rPr>
              <w:t xml:space="preserve">Ответственный </w:t>
            </w:r>
          </w:p>
        </w:tc>
        <w:tc>
          <w:tcPr>
            <w:tcW w:w="816" w:type="dxa"/>
          </w:tcPr>
          <w:p w:rsidR="00DA404C" w:rsidRPr="00C54B00" w:rsidRDefault="00DA404C" w:rsidP="00C3074E">
            <w:pPr>
              <w:pStyle w:val="NoSpacing"/>
              <w:rPr>
                <w:sz w:val="28"/>
                <w:szCs w:val="28"/>
                <w:lang w:eastAsia="en-US"/>
              </w:rPr>
            </w:pPr>
            <w:r w:rsidRPr="00C54B00">
              <w:rPr>
                <w:sz w:val="28"/>
                <w:szCs w:val="28"/>
                <w:lang w:eastAsia="en-US"/>
              </w:rPr>
              <w:t>Примеч</w:t>
            </w:r>
          </w:p>
        </w:tc>
        <w:bookmarkStart w:id="0" w:name="_GoBack"/>
        <w:bookmarkEnd w:id="0"/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</w:rPr>
              <w:t>Изучение нормативных документов о совершенствовании организации питания обучающихся.</w:t>
            </w:r>
          </w:p>
        </w:tc>
        <w:tc>
          <w:tcPr>
            <w:tcW w:w="1559" w:type="dxa"/>
          </w:tcPr>
          <w:p w:rsidR="00DA404C" w:rsidRPr="00C54B00" w:rsidRDefault="00DA404C" w:rsidP="00515DEF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</w:rPr>
              <w:t>ответственный за питание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</w:rPr>
              <w:t>Издание приказов по организации школьного питания</w:t>
            </w:r>
          </w:p>
        </w:tc>
        <w:tc>
          <w:tcPr>
            <w:tcW w:w="1559" w:type="dxa"/>
          </w:tcPr>
          <w:p w:rsidR="00DA404C" w:rsidRPr="00C54B00" w:rsidRDefault="00DA404C" w:rsidP="00515DEF">
            <w:pPr>
              <w:pStyle w:val="NoSpacing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</w:rPr>
              <w:t>Разработка и принятие локальных актов, регламентирующих организацию питания.</w:t>
            </w:r>
          </w:p>
        </w:tc>
        <w:tc>
          <w:tcPr>
            <w:tcW w:w="1559" w:type="dxa"/>
          </w:tcPr>
          <w:p w:rsidR="00DA404C" w:rsidRPr="00C54B00" w:rsidRDefault="00DA404C" w:rsidP="00515DEF">
            <w:pPr>
              <w:pStyle w:val="NoSpacing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</w:rPr>
              <w:t>ответственный за питание,</w:t>
            </w:r>
            <w:r w:rsidRPr="00C54B00">
              <w:rPr>
                <w:sz w:val="24"/>
                <w:szCs w:val="24"/>
                <w:lang w:eastAsia="en-US"/>
              </w:rPr>
              <w:t xml:space="preserve"> директор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</w:rPr>
              <w:t>Анализ кадрового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559" w:type="dxa"/>
          </w:tcPr>
          <w:p w:rsidR="00DA404C" w:rsidRPr="00C54B00" w:rsidRDefault="00DA404C" w:rsidP="00515DEF">
            <w:pPr>
              <w:pStyle w:val="NoSpacing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</w:rPr>
              <w:t>ответственный за питание,</w:t>
            </w:r>
            <w:r w:rsidRPr="00C54B00">
              <w:rPr>
                <w:sz w:val="24"/>
                <w:szCs w:val="24"/>
                <w:lang w:eastAsia="en-US"/>
              </w:rPr>
              <w:t xml:space="preserve"> директор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</w:rPr>
              <w:t>Проведение совещаний по вопросам реализации мероприятий «Дорожной карты</w:t>
            </w:r>
          </w:p>
        </w:tc>
        <w:tc>
          <w:tcPr>
            <w:tcW w:w="1559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</w:rPr>
              <w:t>ответственный за питание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559" w:type="dxa"/>
          </w:tcPr>
          <w:p w:rsidR="00DA404C" w:rsidRPr="00C54B00" w:rsidRDefault="00DA404C" w:rsidP="00515DEF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зам.дир.по АХЧ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</w:rPr>
              <w:t>Проведение инвентаризации помещений пищеблока, инженерных коммуникаций.</w:t>
            </w:r>
          </w:p>
        </w:tc>
        <w:tc>
          <w:tcPr>
            <w:tcW w:w="1559" w:type="dxa"/>
          </w:tcPr>
          <w:p w:rsidR="00DA404C" w:rsidRPr="00C54B00" w:rsidRDefault="00DA404C" w:rsidP="00515DEF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систематически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зам.дир.по АХЧ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Обновление технологического оборудования и мебели.</w:t>
            </w:r>
          </w:p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A404C" w:rsidRPr="00C54B00" w:rsidRDefault="00DA404C" w:rsidP="00515DEF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Зам.дир.по АХЧ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</w:rPr>
            </w:pPr>
            <w:r w:rsidRPr="00C54B00">
              <w:rPr>
                <w:sz w:val="24"/>
                <w:szCs w:val="24"/>
              </w:rPr>
              <w:t>Размещение на сайте школы  информации об организации школьного питания</w:t>
            </w:r>
          </w:p>
        </w:tc>
        <w:tc>
          <w:tcPr>
            <w:tcW w:w="1559" w:type="dxa"/>
          </w:tcPr>
          <w:p w:rsidR="00DA404C" w:rsidRPr="00C54B00" w:rsidRDefault="00DA404C" w:rsidP="00515DEF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систематически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ответственный за питание,</w:t>
            </w:r>
          </w:p>
          <w:p w:rsidR="00DA404C" w:rsidRPr="00C54B00" w:rsidRDefault="00DA404C" w:rsidP="008272FC">
            <w:pPr>
              <w:pStyle w:val="NoSpacing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</w:rPr>
              <w:t>отв. за сайт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 xml:space="preserve">Привлечение внимания родительской общественности к проблеме здорового питания </w:t>
            </w:r>
          </w:p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A404C" w:rsidRPr="00C54B00" w:rsidRDefault="00DA404C" w:rsidP="00515DEF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систематически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</w:rPr>
              <w:t>ответственный за питание,</w:t>
            </w:r>
            <w:r w:rsidRPr="00C54B00">
              <w:rPr>
                <w:sz w:val="24"/>
                <w:szCs w:val="24"/>
                <w:lang w:eastAsia="en-US"/>
              </w:rPr>
              <w:t xml:space="preserve"> классные руководители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</w:rPr>
            </w:pPr>
            <w:r w:rsidRPr="00C54B00">
              <w:rPr>
                <w:sz w:val="24"/>
                <w:szCs w:val="24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</w:tc>
        <w:tc>
          <w:tcPr>
            <w:tcW w:w="1559" w:type="dxa"/>
          </w:tcPr>
          <w:p w:rsidR="00DA404C" w:rsidRPr="00C54B00" w:rsidRDefault="00DA404C" w:rsidP="00515DEF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</w:rPr>
            </w:pPr>
            <w:r w:rsidRPr="00C54B00">
              <w:rPr>
                <w:sz w:val="24"/>
                <w:szCs w:val="24"/>
              </w:rPr>
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</w:t>
            </w:r>
          </w:p>
        </w:tc>
        <w:tc>
          <w:tcPr>
            <w:tcW w:w="1559" w:type="dxa"/>
          </w:tcPr>
          <w:p w:rsidR="00DA404C" w:rsidRPr="00C54B00" w:rsidRDefault="00DA404C" w:rsidP="00551F93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Проведение для обучающихся:</w:t>
            </w:r>
          </w:p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</w:rPr>
            </w:pPr>
            <w:r w:rsidRPr="00C54B00">
              <w:rPr>
                <w:sz w:val="24"/>
                <w:szCs w:val="24"/>
              </w:rPr>
              <w:t>- бесед, лекций, лекториев по повышению культуры питания</w:t>
            </w:r>
          </w:p>
        </w:tc>
        <w:tc>
          <w:tcPr>
            <w:tcW w:w="1559" w:type="dxa"/>
          </w:tcPr>
          <w:p w:rsidR="00DA404C" w:rsidRPr="00C54B00" w:rsidRDefault="00DA404C" w:rsidP="00551F93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Обсуждение на родительских собраниях, заседаниях родительских комитетов вопросов  организации питания детей.</w:t>
            </w:r>
          </w:p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Темы:</w:t>
            </w:r>
          </w:p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«Здоровье и правильное питание»</w:t>
            </w:r>
          </w:p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«Правильное питание – залог</w:t>
            </w:r>
          </w:p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</w:rPr>
            </w:pPr>
            <w:r w:rsidRPr="00C54B00">
              <w:rPr>
                <w:sz w:val="24"/>
                <w:szCs w:val="24"/>
              </w:rPr>
              <w:t>успешного развития ребенка»</w:t>
            </w:r>
          </w:p>
        </w:tc>
        <w:tc>
          <w:tcPr>
            <w:tcW w:w="1559" w:type="dxa"/>
          </w:tcPr>
          <w:p w:rsidR="00DA404C" w:rsidRPr="00C54B00" w:rsidRDefault="00DA404C" w:rsidP="00551F93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Проведение недели по пропаганде</w:t>
            </w:r>
          </w:p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здорового питания:</w:t>
            </w:r>
          </w:p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- акция «Мы за здоровый образ</w:t>
            </w:r>
          </w:p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жизни»;</w:t>
            </w:r>
          </w:p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- конкурс презентаций «Режим</w:t>
            </w:r>
          </w:p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питания;</w:t>
            </w:r>
          </w:p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- викторина «Правильное питание»;</w:t>
            </w:r>
          </w:p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- игра «Всем, кто хочет быть</w:t>
            </w:r>
          </w:p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</w:rPr>
            </w:pPr>
            <w:r w:rsidRPr="00C54B00">
              <w:rPr>
                <w:sz w:val="24"/>
                <w:szCs w:val="24"/>
              </w:rPr>
              <w:t>здоров»</w:t>
            </w:r>
          </w:p>
        </w:tc>
        <w:tc>
          <w:tcPr>
            <w:tcW w:w="1559" w:type="dxa"/>
          </w:tcPr>
          <w:p w:rsidR="00DA404C" w:rsidRPr="00C54B00" w:rsidRDefault="00DA404C" w:rsidP="00515DEF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Совещание классных</w:t>
            </w:r>
          </w:p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руководителей «Организация</w:t>
            </w:r>
          </w:p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работы с классом по пропаганде</w:t>
            </w:r>
          </w:p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</w:rPr>
            </w:pPr>
            <w:r w:rsidRPr="00C54B00">
              <w:rPr>
                <w:sz w:val="24"/>
                <w:szCs w:val="24"/>
              </w:rPr>
              <w:t>правильного питания»</w:t>
            </w:r>
          </w:p>
        </w:tc>
        <w:tc>
          <w:tcPr>
            <w:tcW w:w="1559" w:type="dxa"/>
          </w:tcPr>
          <w:p w:rsidR="00DA404C" w:rsidRPr="00C54B00" w:rsidRDefault="00DA404C" w:rsidP="00515DEF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</w:rPr>
              <w:t>ответственный за питание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</w:rPr>
            </w:pPr>
            <w:r w:rsidRPr="00C54B00">
              <w:rPr>
                <w:sz w:val="24"/>
                <w:szCs w:val="24"/>
              </w:rPr>
              <w:t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</w:t>
            </w:r>
          </w:p>
        </w:tc>
        <w:tc>
          <w:tcPr>
            <w:tcW w:w="1559" w:type="dxa"/>
          </w:tcPr>
          <w:p w:rsidR="00DA404C" w:rsidRPr="00C54B00" w:rsidRDefault="00DA404C" w:rsidP="00515DEF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</w:rPr>
              <w:t>Мед.работники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</w:rPr>
            </w:pPr>
            <w:r w:rsidRPr="00C54B00">
              <w:rPr>
                <w:sz w:val="24"/>
                <w:szCs w:val="24"/>
              </w:rPr>
              <w:t>Мониторинг состояния здоровья обучающихся</w:t>
            </w:r>
          </w:p>
        </w:tc>
        <w:tc>
          <w:tcPr>
            <w:tcW w:w="1559" w:type="dxa"/>
          </w:tcPr>
          <w:p w:rsidR="00DA404C" w:rsidRPr="00C54B00" w:rsidRDefault="00DA404C" w:rsidP="00515DEF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</w:rPr>
              <w:t>Мед.работники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A404C" w:rsidRPr="00C54B00" w:rsidTr="00C54B00">
        <w:tc>
          <w:tcPr>
            <w:tcW w:w="534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252" w:type="dxa"/>
          </w:tcPr>
          <w:p w:rsidR="00DA404C" w:rsidRPr="00C54B00" w:rsidRDefault="00DA404C" w:rsidP="00C54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B00">
              <w:rPr>
                <w:rFonts w:ascii="Times New Roman" w:hAnsi="Times New Roman"/>
                <w:sz w:val="24"/>
                <w:szCs w:val="24"/>
              </w:rPr>
              <w:t>Проведение социологических исследований по вопросам:</w:t>
            </w:r>
          </w:p>
          <w:p w:rsidR="00DA404C" w:rsidRPr="00C54B00" w:rsidRDefault="00DA404C" w:rsidP="00C54B00">
            <w:pPr>
              <w:pStyle w:val="NoSpacing"/>
              <w:jc w:val="both"/>
              <w:rPr>
                <w:sz w:val="24"/>
                <w:szCs w:val="24"/>
              </w:rPr>
            </w:pPr>
            <w:r w:rsidRPr="00C54B00">
              <w:rPr>
                <w:sz w:val="24"/>
                <w:szCs w:val="24"/>
              </w:rPr>
              <w:t>удовлетворённости обучающихся и родителей существующей системой питания школьников</w:t>
            </w:r>
          </w:p>
        </w:tc>
        <w:tc>
          <w:tcPr>
            <w:tcW w:w="1559" w:type="dxa"/>
          </w:tcPr>
          <w:p w:rsidR="00DA404C" w:rsidRPr="00C54B00" w:rsidRDefault="00DA404C" w:rsidP="00515DEF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C54B00">
              <w:rPr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410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  <w:r w:rsidRPr="00C54B00">
              <w:rPr>
                <w:sz w:val="24"/>
                <w:szCs w:val="24"/>
              </w:rPr>
              <w:t>Психолог.служба</w:t>
            </w:r>
          </w:p>
        </w:tc>
        <w:tc>
          <w:tcPr>
            <w:tcW w:w="816" w:type="dxa"/>
          </w:tcPr>
          <w:p w:rsidR="00DA404C" w:rsidRPr="00C54B00" w:rsidRDefault="00DA404C" w:rsidP="00C54B00">
            <w:pPr>
              <w:pStyle w:val="NoSpacing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DA404C" w:rsidRDefault="00DA404C" w:rsidP="004419D9">
      <w:pPr>
        <w:pStyle w:val="NoSpacing"/>
        <w:ind w:firstLine="708"/>
        <w:jc w:val="both"/>
        <w:rPr>
          <w:sz w:val="28"/>
          <w:szCs w:val="28"/>
        </w:rPr>
      </w:pPr>
    </w:p>
    <w:p w:rsidR="00DA404C" w:rsidRDefault="00DA404C" w:rsidP="004419D9">
      <w:pPr>
        <w:pStyle w:val="NoSpacing"/>
        <w:ind w:firstLine="708"/>
        <w:jc w:val="both"/>
        <w:rPr>
          <w:sz w:val="28"/>
          <w:szCs w:val="28"/>
        </w:rPr>
      </w:pPr>
    </w:p>
    <w:p w:rsidR="00DA404C" w:rsidRDefault="00DA404C" w:rsidP="004419D9">
      <w:pPr>
        <w:pStyle w:val="NoSpacing"/>
        <w:ind w:firstLine="708"/>
        <w:jc w:val="both"/>
        <w:rPr>
          <w:sz w:val="28"/>
          <w:szCs w:val="28"/>
        </w:rPr>
      </w:pPr>
    </w:p>
    <w:p w:rsidR="00DA404C" w:rsidRDefault="00DA404C" w:rsidP="004419D9">
      <w:pPr>
        <w:pStyle w:val="NoSpacing"/>
        <w:ind w:firstLine="708"/>
        <w:jc w:val="both"/>
        <w:rPr>
          <w:sz w:val="28"/>
          <w:szCs w:val="28"/>
        </w:rPr>
      </w:pPr>
    </w:p>
    <w:p w:rsidR="00DA404C" w:rsidRDefault="00DA404C" w:rsidP="004419D9">
      <w:pPr>
        <w:pStyle w:val="NoSpacing"/>
        <w:ind w:firstLine="708"/>
        <w:jc w:val="both"/>
        <w:rPr>
          <w:sz w:val="28"/>
          <w:szCs w:val="28"/>
        </w:rPr>
      </w:pPr>
    </w:p>
    <w:p w:rsidR="00DA404C" w:rsidRDefault="00DA404C" w:rsidP="004419D9">
      <w:pPr>
        <w:pStyle w:val="NoSpacing"/>
        <w:ind w:firstLine="708"/>
        <w:jc w:val="both"/>
        <w:rPr>
          <w:sz w:val="28"/>
          <w:szCs w:val="28"/>
        </w:rPr>
      </w:pPr>
    </w:p>
    <w:p w:rsidR="00DA404C" w:rsidRDefault="00DA404C" w:rsidP="004419D9">
      <w:pPr>
        <w:pStyle w:val="NoSpacing"/>
        <w:ind w:firstLine="708"/>
        <w:jc w:val="both"/>
        <w:rPr>
          <w:sz w:val="28"/>
          <w:szCs w:val="28"/>
        </w:rPr>
      </w:pPr>
    </w:p>
    <w:p w:rsidR="00DA404C" w:rsidRDefault="00DA404C" w:rsidP="004419D9">
      <w:pPr>
        <w:pStyle w:val="NoSpacing"/>
        <w:ind w:firstLine="708"/>
        <w:jc w:val="both"/>
        <w:rPr>
          <w:sz w:val="28"/>
          <w:szCs w:val="28"/>
        </w:rPr>
      </w:pPr>
    </w:p>
    <w:p w:rsidR="00DA404C" w:rsidRDefault="00DA404C" w:rsidP="004419D9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 МБОУ «Каспийская гимназия»</w:t>
      </w:r>
    </w:p>
    <w:p w:rsidR="00DA404C" w:rsidRDefault="00DA404C" w:rsidP="004419D9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Магомедов М.С.</w:t>
      </w:r>
    </w:p>
    <w:p w:rsidR="00DA404C" w:rsidRDefault="00DA404C" w:rsidP="004419D9">
      <w:pPr>
        <w:pStyle w:val="NoSpacing"/>
        <w:ind w:firstLine="708"/>
        <w:jc w:val="both"/>
        <w:rPr>
          <w:sz w:val="28"/>
          <w:szCs w:val="28"/>
        </w:rPr>
      </w:pPr>
    </w:p>
    <w:p w:rsidR="00DA404C" w:rsidRDefault="00DA404C" w:rsidP="004419D9">
      <w:pPr>
        <w:pStyle w:val="NoSpacing"/>
        <w:ind w:firstLine="708"/>
        <w:jc w:val="both"/>
        <w:rPr>
          <w:sz w:val="28"/>
          <w:szCs w:val="28"/>
        </w:rPr>
      </w:pPr>
    </w:p>
    <w:p w:rsidR="00DA404C" w:rsidRDefault="00DA404C" w:rsidP="004419D9">
      <w:pPr>
        <w:pStyle w:val="NoSpacing"/>
        <w:ind w:firstLine="708"/>
        <w:jc w:val="both"/>
        <w:rPr>
          <w:sz w:val="28"/>
          <w:szCs w:val="28"/>
        </w:rPr>
      </w:pPr>
    </w:p>
    <w:p w:rsidR="00DA404C" w:rsidRDefault="00DA404C" w:rsidP="004419D9">
      <w:pPr>
        <w:pStyle w:val="NoSpacing"/>
        <w:ind w:firstLine="708"/>
        <w:jc w:val="both"/>
        <w:rPr>
          <w:sz w:val="28"/>
          <w:szCs w:val="28"/>
        </w:rPr>
      </w:pPr>
    </w:p>
    <w:p w:rsidR="00DA404C" w:rsidRDefault="00DA404C"/>
    <w:sectPr w:rsidR="00DA404C" w:rsidSect="00DD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9D9"/>
    <w:rsid w:val="000123BA"/>
    <w:rsid w:val="00167121"/>
    <w:rsid w:val="001B5DB5"/>
    <w:rsid w:val="00234060"/>
    <w:rsid w:val="002D193D"/>
    <w:rsid w:val="002D6966"/>
    <w:rsid w:val="00340DD1"/>
    <w:rsid w:val="0035452B"/>
    <w:rsid w:val="003761C8"/>
    <w:rsid w:val="00426D77"/>
    <w:rsid w:val="004419D9"/>
    <w:rsid w:val="004660CA"/>
    <w:rsid w:val="004D03A7"/>
    <w:rsid w:val="00515DEF"/>
    <w:rsid w:val="00551F93"/>
    <w:rsid w:val="005D4C40"/>
    <w:rsid w:val="005E0C5C"/>
    <w:rsid w:val="00615EFD"/>
    <w:rsid w:val="006E34A3"/>
    <w:rsid w:val="007611C8"/>
    <w:rsid w:val="007A7F6C"/>
    <w:rsid w:val="00811E06"/>
    <w:rsid w:val="008272FC"/>
    <w:rsid w:val="009B033F"/>
    <w:rsid w:val="00A05C2B"/>
    <w:rsid w:val="00A16B0F"/>
    <w:rsid w:val="00A20340"/>
    <w:rsid w:val="00A32D97"/>
    <w:rsid w:val="00A537CF"/>
    <w:rsid w:val="00A70AA5"/>
    <w:rsid w:val="00AF783C"/>
    <w:rsid w:val="00B33708"/>
    <w:rsid w:val="00B601BC"/>
    <w:rsid w:val="00C3074E"/>
    <w:rsid w:val="00C54B00"/>
    <w:rsid w:val="00CD63C1"/>
    <w:rsid w:val="00D11C08"/>
    <w:rsid w:val="00DA404C"/>
    <w:rsid w:val="00DA75C9"/>
    <w:rsid w:val="00DB35F3"/>
    <w:rsid w:val="00DD31B1"/>
    <w:rsid w:val="00DF0625"/>
    <w:rsid w:val="00EB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9D9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99"/>
    <w:locked/>
    <w:rsid w:val="004419D9"/>
    <w:rPr>
      <w:rFonts w:ascii="Times New Roman" w:hAnsi="Times New Roman" w:cs="Times New Roman"/>
      <w:sz w:val="22"/>
      <w:szCs w:val="22"/>
      <w:lang w:val="ru-RU" w:eastAsia="ru-RU" w:bidi="ar-SA"/>
    </w:rPr>
  </w:style>
  <w:style w:type="paragraph" w:styleId="NoSpacing">
    <w:name w:val="No Spacing"/>
    <w:link w:val="NoSpacingChar"/>
    <w:uiPriority w:val="99"/>
    <w:qFormat/>
    <w:rsid w:val="004419D9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99"/>
    <w:rsid w:val="004419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8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441</Words>
  <Characters>2520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GASAN</cp:lastModifiedBy>
  <cp:revision>38</cp:revision>
  <dcterms:created xsi:type="dcterms:W3CDTF">2020-09-03T04:52:00Z</dcterms:created>
  <dcterms:modified xsi:type="dcterms:W3CDTF">2020-09-12T13:47:00Z</dcterms:modified>
</cp:coreProperties>
</file>